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68AB" w14:textId="44D8A845" w:rsidR="00CE2C49" w:rsidRDefault="008C44C6">
      <w:pPr>
        <w:shd w:val="clear" w:color="auto" w:fill="FFFFFF"/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HD 490 OER Resources</w:t>
      </w:r>
      <w:r>
        <w:rPr>
          <w:rFonts w:ascii="Calibri" w:eastAsia="Calibri" w:hAnsi="Calibri" w:cs="Calibri"/>
        </w:rPr>
        <w:br/>
      </w:r>
    </w:p>
    <w:p w14:paraId="4E8568AC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ABC30. (2023, January 4). </w:t>
      </w:r>
      <w:hyperlink r:id="rId7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A critical state of mind: A look into California’s mental health</w:t>
        </w:r>
      </w:hyperlink>
      <w:r>
        <w:rPr>
          <w:rFonts w:ascii="Calibri" w:eastAsia="Calibri" w:hAnsi="Calibri" w:cs="Calibri"/>
        </w:rPr>
        <w:t>.</w:t>
      </w:r>
    </w:p>
    <w:p w14:paraId="4E8568AD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proofErr w:type="spellStart"/>
      <w:r>
        <w:rPr>
          <w:rFonts w:ascii="Calibri" w:eastAsia="Calibri" w:hAnsi="Calibri" w:cs="Calibri"/>
        </w:rPr>
        <w:t>AdoptUSKids</w:t>
      </w:r>
      <w:proofErr w:type="spellEnd"/>
      <w:r>
        <w:rPr>
          <w:rFonts w:ascii="Calibri" w:eastAsia="Calibri" w:hAnsi="Calibri" w:cs="Calibri"/>
        </w:rPr>
        <w:t xml:space="preserve">. (n.d.). </w:t>
      </w:r>
      <w:hyperlink r:id="rId8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Why children need families</w:t>
        </w:r>
      </w:hyperlink>
      <w:r>
        <w:rPr>
          <w:rFonts w:ascii="Calibri" w:eastAsia="Calibri" w:hAnsi="Calibri" w:cs="Calibri"/>
        </w:rPr>
        <w:t>.</w:t>
      </w:r>
    </w:p>
    <w:p w14:paraId="4E8568AE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Alternative Family Services. (2022, February 15). </w:t>
      </w:r>
      <w:hyperlink r:id="rId9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29 surprising foster care facts</w:t>
        </w:r>
      </w:hyperlink>
      <w:r>
        <w:rPr>
          <w:rFonts w:ascii="Calibri" w:eastAsia="Calibri" w:hAnsi="Calibri" w:cs="Calibri"/>
        </w:rPr>
        <w:t>.</w:t>
      </w:r>
    </w:p>
    <w:p w14:paraId="4E8568AF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Amaya, B. (2015, October 20). </w:t>
      </w:r>
      <w:hyperlink r:id="rId10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I was human trafficked for 10 years. We can do more to stop it</w:t>
        </w:r>
      </w:hyperlink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  <w:iCs/>
        </w:rPr>
        <w:t>TEDxMidAtlantic</w:t>
      </w:r>
      <w:proofErr w:type="spellEnd"/>
      <w:r>
        <w:rPr>
          <w:rFonts w:ascii="Calibri" w:eastAsia="Calibri" w:hAnsi="Calibri" w:cs="Calibri"/>
        </w:rPr>
        <w:t>. YouTube.</w:t>
      </w:r>
    </w:p>
    <w:p w14:paraId="4E8568B0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American Addiction Centers. (2025, May 7). </w:t>
      </w:r>
      <w:hyperlink r:id="rId11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Therapy methods for addiction treatment</w:t>
        </w:r>
      </w:hyperlink>
      <w:r>
        <w:rPr>
          <w:rFonts w:ascii="Calibri" w:eastAsia="Calibri" w:hAnsi="Calibri" w:cs="Calibri"/>
        </w:rPr>
        <w:t>.</w:t>
      </w:r>
    </w:p>
    <w:p w14:paraId="4E8568B1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American Psychiatric Association. (n.d.). </w:t>
      </w:r>
      <w:hyperlink r:id="rId12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What is a substance use disorder?</w:t>
        </w:r>
      </w:hyperlink>
      <w:r>
        <w:rPr>
          <w:rFonts w:ascii="Calibri" w:eastAsia="Calibri" w:hAnsi="Calibri" w:cs="Calibri"/>
        </w:rPr>
        <w:t>.</w:t>
      </w:r>
    </w:p>
    <w:p w14:paraId="4E8568B2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Amnesty International. (n.d.). </w:t>
      </w:r>
      <w:hyperlink r:id="rId13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Discrimination</w:t>
        </w:r>
      </w:hyperlink>
      <w:r>
        <w:rPr>
          <w:rFonts w:ascii="Calibri" w:eastAsia="Calibri" w:hAnsi="Calibri" w:cs="Calibri"/>
        </w:rPr>
        <w:t>.</w:t>
      </w:r>
    </w:p>
    <w:p w14:paraId="4E8568B3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Amnesty International. (n.d.). </w:t>
      </w:r>
      <w:hyperlink r:id="rId14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Refugees, asylum seekers and migrants</w:t>
        </w:r>
      </w:hyperlink>
      <w:r>
        <w:rPr>
          <w:rFonts w:ascii="Calibri" w:eastAsia="Calibri" w:hAnsi="Calibri" w:cs="Calibri"/>
        </w:rPr>
        <w:t>.</w:t>
      </w:r>
    </w:p>
    <w:p w14:paraId="4E8568B4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Armstrong, M. (2022, February 17). </w:t>
      </w:r>
      <w:hyperlink r:id="rId15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Girls in gangs: How they are recruited, exploited and trapped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The Conversation</w:t>
      </w:r>
      <w:r>
        <w:rPr>
          <w:rFonts w:ascii="Calibri" w:eastAsia="Calibri" w:hAnsi="Calibri" w:cs="Calibri"/>
        </w:rPr>
        <w:t>.</w:t>
      </w:r>
    </w:p>
    <w:p w14:paraId="4E8568B5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Balkans ACT Now! (n.d.). </w:t>
      </w:r>
      <w:hyperlink r:id="rId16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Interactive Ban Human Trafficking game</w:t>
        </w:r>
      </w:hyperlink>
      <w:r>
        <w:rPr>
          <w:rFonts w:ascii="Calibri" w:eastAsia="Calibri" w:hAnsi="Calibri" w:cs="Calibri"/>
        </w:rPr>
        <w:t>.</w:t>
      </w:r>
    </w:p>
    <w:p w14:paraId="4E8568B6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BBC News. (2015, July 10). </w:t>
      </w:r>
      <w:hyperlink r:id="rId17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Syrian journey: Choose your own escape route</w:t>
        </w:r>
      </w:hyperlink>
      <w:r>
        <w:rPr>
          <w:rFonts w:ascii="Calibri" w:eastAsia="Calibri" w:hAnsi="Calibri" w:cs="Calibri"/>
        </w:rPr>
        <w:t>.</w:t>
      </w:r>
    </w:p>
    <w:p w14:paraId="4E8568B7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Berry, R. J. (2017, February). </w:t>
      </w:r>
      <w:hyperlink r:id="rId18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A practical way to help the homeless find work and safety</w:t>
        </w:r>
      </w:hyperlink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  <w:iCs/>
        </w:rPr>
        <w:t>TEDxPennsylvaniaAvenue</w:t>
      </w:r>
      <w:proofErr w:type="spellEnd"/>
      <w:r>
        <w:rPr>
          <w:rFonts w:ascii="Calibri" w:eastAsia="Calibri" w:hAnsi="Calibri" w:cs="Calibri"/>
        </w:rPr>
        <w:t>.</w:t>
      </w:r>
    </w:p>
    <w:p w14:paraId="4E8568B8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Bethany Christian Services. (2019, May 20). </w:t>
      </w:r>
      <w:hyperlink r:id="rId19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Three inspiring foster parents share their stories about foster care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YouTube</w:t>
      </w:r>
      <w:r>
        <w:rPr>
          <w:rFonts w:ascii="Calibri" w:eastAsia="Calibri" w:hAnsi="Calibri" w:cs="Calibri"/>
        </w:rPr>
        <w:t>.</w:t>
      </w:r>
    </w:p>
    <w:p w14:paraId="4E8568B9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Better Health Channel. (n.d.). </w:t>
      </w:r>
      <w:hyperlink r:id="rId20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Types of mental health issues and illnesses</w:t>
        </w:r>
      </w:hyperlink>
      <w:r>
        <w:rPr>
          <w:rFonts w:ascii="Calibri" w:eastAsia="Calibri" w:hAnsi="Calibri" w:cs="Calibri"/>
        </w:rPr>
        <w:t>.</w:t>
      </w:r>
    </w:p>
    <w:p w14:paraId="4E8568BA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California Department of Social Services. (n.d.). </w:t>
      </w:r>
      <w:hyperlink r:id="rId21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Foster care</w:t>
        </w:r>
      </w:hyperlink>
      <w:r>
        <w:rPr>
          <w:rFonts w:ascii="Calibri" w:eastAsia="Calibri" w:hAnsi="Calibri" w:cs="Calibri"/>
        </w:rPr>
        <w:t>.</w:t>
      </w:r>
    </w:p>
    <w:p w14:paraId="4E8568BB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California Health and Human Services Agency. (n.d.). </w:t>
      </w:r>
      <w:hyperlink r:id="rId22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Homepage</w:t>
        </w:r>
      </w:hyperlink>
      <w:r>
        <w:rPr>
          <w:rFonts w:ascii="Calibri" w:eastAsia="Calibri" w:hAnsi="Calibri" w:cs="Calibri"/>
        </w:rPr>
        <w:t>.</w:t>
      </w:r>
    </w:p>
    <w:p w14:paraId="4E8568BC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CBS 8 San Diego. (2023, June 8). </w:t>
      </w:r>
      <w:hyperlink r:id="rId23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Homelessness surges in San Diego County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YouTube</w:t>
      </w:r>
      <w:r>
        <w:rPr>
          <w:rFonts w:ascii="Calibri" w:eastAsia="Calibri" w:hAnsi="Calibri" w:cs="Calibri"/>
        </w:rPr>
        <w:t>.</w:t>
      </w:r>
    </w:p>
    <w:p w14:paraId="4E8568BD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CBS News. (2023, March 15). </w:t>
      </w:r>
      <w:hyperlink r:id="rId24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Rampant cartel and human smuggling in rural Arizona county lead to dangerous police pursuits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YouTube</w:t>
      </w:r>
      <w:r>
        <w:rPr>
          <w:rFonts w:ascii="Calibri" w:eastAsia="Calibri" w:hAnsi="Calibri" w:cs="Calibri"/>
        </w:rPr>
        <w:t>.</w:t>
      </w:r>
    </w:p>
    <w:p w14:paraId="4E8568BE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Centers for Disease Control and Prevention. (2025, March 17). </w:t>
      </w:r>
      <w:hyperlink r:id="rId25" w:history="1">
        <w:proofErr w:type="spellStart"/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FastStats</w:t>
        </w:r>
        <w:proofErr w:type="spellEnd"/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: Health insurance coverage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National Center for Health Statistics</w:t>
      </w:r>
      <w:r>
        <w:rPr>
          <w:rFonts w:ascii="Calibri" w:eastAsia="Calibri" w:hAnsi="Calibri" w:cs="Calibri"/>
        </w:rPr>
        <w:t>.</w:t>
      </w:r>
    </w:p>
    <w:p w14:paraId="4E8568BF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Centers for Disease Control and Prevention. (2025, January 23). </w:t>
      </w:r>
      <w:hyperlink r:id="rId26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Types of discrimination</w:t>
        </w:r>
      </w:hyperlink>
      <w:r>
        <w:rPr>
          <w:rFonts w:ascii="Calibri" w:eastAsia="Calibri" w:hAnsi="Calibri" w:cs="Calibri"/>
        </w:rPr>
        <w:t>.</w:t>
      </w:r>
    </w:p>
    <w:p w14:paraId="4E8568C0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Christian, A. (n.d.). </w:t>
      </w:r>
      <w:hyperlink r:id="rId27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Greenhouse effect 101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NRDC</w:t>
      </w:r>
      <w:r>
        <w:rPr>
          <w:rFonts w:ascii="Calibri" w:eastAsia="Calibri" w:hAnsi="Calibri" w:cs="Calibri"/>
        </w:rPr>
        <w:t>.</w:t>
      </w:r>
    </w:p>
    <w:p w14:paraId="4E8568C1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Cleland, M. (2022, June 20). </w:t>
      </w:r>
      <w:hyperlink r:id="rId28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13 powerful refugee stories from around the world</w:t>
        </w:r>
      </w:hyperlink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  <w:iCs/>
        </w:rPr>
        <w:t>GlobalGiving</w:t>
      </w:r>
      <w:proofErr w:type="spellEnd"/>
      <w:r>
        <w:rPr>
          <w:rFonts w:ascii="Calibri" w:eastAsia="Calibri" w:hAnsi="Calibri" w:cs="Calibri"/>
        </w:rPr>
        <w:t>.</w:t>
      </w:r>
    </w:p>
    <w:p w14:paraId="4E8568C2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Climaco, M. (2020, February 25). </w:t>
      </w:r>
      <w:hyperlink r:id="rId29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Confronting shame—and accepting my disability—with Judy Heumann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Ford Foundation</w:t>
      </w:r>
      <w:r>
        <w:rPr>
          <w:rFonts w:ascii="Calibri" w:eastAsia="Calibri" w:hAnsi="Calibri" w:cs="Calibri"/>
        </w:rPr>
        <w:t>.</w:t>
      </w:r>
    </w:p>
    <w:p w14:paraId="4E8568C3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Climate Reality Project. (2024). </w:t>
      </w:r>
      <w:hyperlink r:id="rId30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Winter weather and the climate quiz</w:t>
        </w:r>
      </w:hyperlink>
      <w:r>
        <w:rPr>
          <w:rFonts w:ascii="Calibri" w:eastAsia="Calibri" w:hAnsi="Calibri" w:cs="Calibri"/>
        </w:rPr>
        <w:t>.</w:t>
      </w:r>
    </w:p>
    <w:p w14:paraId="4E8568C4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Conklin, A., &amp; Boyd, N. (2023, November 21). </w:t>
      </w:r>
      <w:hyperlink r:id="rId31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Education in the USA: Types and levels of schools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Study.com</w:t>
      </w:r>
      <w:r>
        <w:rPr>
          <w:rFonts w:ascii="Calibri" w:eastAsia="Calibri" w:hAnsi="Calibri" w:cs="Calibri"/>
        </w:rPr>
        <w:t>.</w:t>
      </w:r>
    </w:p>
    <w:p w14:paraId="4E8568C5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Corbley, A. (2024, February 15). </w:t>
      </w:r>
      <w:hyperlink r:id="rId32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Christian Bale breaks ground on 12 foster homes to house hundreds of transitioning teens in California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Good News Network</w:t>
      </w:r>
      <w:r>
        <w:rPr>
          <w:rFonts w:ascii="Calibri" w:eastAsia="Calibri" w:hAnsi="Calibri" w:cs="Calibri"/>
        </w:rPr>
        <w:t>.</w:t>
      </w:r>
    </w:p>
    <w:p w14:paraId="4E8568C6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Cottam, H. (2015, September). </w:t>
      </w:r>
      <w:hyperlink r:id="rId33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Social services are broken. How we can fix them</w:t>
        </w:r>
      </w:hyperlink>
      <w:r>
        <w:rPr>
          <w:rFonts w:ascii="Calibri" w:eastAsia="Calibri" w:hAnsi="Calibri" w:cs="Calibri"/>
        </w:rPr>
        <w:t>. TED Talk.</w:t>
      </w:r>
    </w:p>
    <w:p w14:paraId="4E8568C7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proofErr w:type="spellStart"/>
      <w:r>
        <w:rPr>
          <w:rFonts w:ascii="Calibri" w:eastAsia="Calibri" w:hAnsi="Calibri" w:cs="Calibri"/>
        </w:rPr>
        <w:t>Denecker</w:t>
      </w:r>
      <w:proofErr w:type="spellEnd"/>
      <w:r>
        <w:rPr>
          <w:rFonts w:ascii="Calibri" w:eastAsia="Calibri" w:hAnsi="Calibri" w:cs="Calibri"/>
        </w:rPr>
        <w:t xml:space="preserve">, J. (2016, September). </w:t>
      </w:r>
      <w:hyperlink r:id="rId34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How to do more with less in healthcare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TED Talk.</w:t>
      </w:r>
    </w:p>
    <w:p w14:paraId="4E8568C8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DoSomething.org. (n.d.). </w:t>
      </w:r>
      <w:hyperlink r:id="rId35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11 facts about endangered species</w:t>
        </w:r>
      </w:hyperlink>
      <w:r>
        <w:rPr>
          <w:rFonts w:ascii="Calibri" w:eastAsia="Calibri" w:hAnsi="Calibri" w:cs="Calibri"/>
        </w:rPr>
        <w:t>.</w:t>
      </w:r>
    </w:p>
    <w:p w14:paraId="4E8568C9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Elegbede, W. (2020, September). </w:t>
      </w:r>
      <w:hyperlink r:id="rId36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It takes a community to eradicate hate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TED Talk</w:t>
      </w:r>
      <w:r>
        <w:rPr>
          <w:rFonts w:ascii="Calibri" w:eastAsia="Calibri" w:hAnsi="Calibri" w:cs="Calibri"/>
        </w:rPr>
        <w:t>.</w:t>
      </w:r>
    </w:p>
    <w:p w14:paraId="4E8568CA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lastRenderedPageBreak/>
        <w:t xml:space="preserve">Equality and Human Rights Commission. (2019, November 25). </w:t>
      </w:r>
      <w:hyperlink r:id="rId37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Direct and indirect discrimination</w:t>
        </w:r>
      </w:hyperlink>
      <w:r>
        <w:rPr>
          <w:rFonts w:ascii="Calibri" w:eastAsia="Calibri" w:hAnsi="Calibri" w:cs="Calibri"/>
        </w:rPr>
        <w:t>.</w:t>
      </w:r>
    </w:p>
    <w:p w14:paraId="4E8568CB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Ferguson, S. (2025, March 17). </w:t>
      </w:r>
      <w:hyperlink r:id="rId38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5 ways to fight hate and discrimination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UNICEF USA</w:t>
      </w:r>
      <w:r>
        <w:rPr>
          <w:rFonts w:ascii="Calibri" w:eastAsia="Calibri" w:hAnsi="Calibri" w:cs="Calibri"/>
        </w:rPr>
        <w:t>.</w:t>
      </w:r>
    </w:p>
    <w:p w14:paraId="4E8568CC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Garcia, H. (2015, November). </w:t>
      </w:r>
      <w:hyperlink r:id="rId39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We train soldiers for war. Let’s train them to come home, too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TED Talks Live</w:t>
      </w:r>
    </w:p>
    <w:p w14:paraId="4E8568CD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Genetic Science Learning Center. (n.d.). </w:t>
      </w:r>
      <w:hyperlink r:id="rId40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11 videos on substances to abuse</w:t>
        </w:r>
      </w:hyperlink>
      <w:r>
        <w:rPr>
          <w:rFonts w:ascii="Calibri" w:eastAsia="Calibri" w:hAnsi="Calibri" w:cs="Calibri"/>
        </w:rPr>
        <w:t>. University of Utah.</w:t>
      </w:r>
    </w:p>
    <w:p w14:paraId="4E8568CE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proofErr w:type="spellStart"/>
      <w:r>
        <w:rPr>
          <w:rFonts w:ascii="Calibri" w:eastAsia="Calibri" w:hAnsi="Calibri" w:cs="Calibri"/>
        </w:rPr>
        <w:t>Gontcharova</w:t>
      </w:r>
      <w:proofErr w:type="spellEnd"/>
      <w:r>
        <w:rPr>
          <w:rFonts w:ascii="Calibri" w:eastAsia="Calibri" w:hAnsi="Calibri" w:cs="Calibri"/>
        </w:rPr>
        <w:t xml:space="preserve">, N. (2019, October 11). </w:t>
      </w:r>
      <w:hyperlink r:id="rId41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Women share their stories of pregnancy discrimination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Refinery29</w:t>
      </w:r>
      <w:r>
        <w:rPr>
          <w:rFonts w:ascii="Calibri" w:eastAsia="Calibri" w:hAnsi="Calibri" w:cs="Calibri"/>
        </w:rPr>
        <w:t>.</w:t>
      </w:r>
    </w:p>
    <w:p w14:paraId="4E8568CF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Google Maps. (n.d.). </w:t>
      </w:r>
      <w:hyperlink r:id="rId42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Interactive Southern California gang map</w:t>
        </w:r>
        <w:r>
          <w:rPr>
            <w:rStyle w:val="Hyperlink"/>
            <w:rFonts w:ascii="Calibri" w:eastAsia="Calibri" w:hAnsi="Calibri" w:cs="Calibri"/>
            <w:b/>
            <w:bCs/>
            <w:smallCaps/>
          </w:rPr>
          <w:t>.</w:t>
        </w:r>
      </w:hyperlink>
    </w:p>
    <w:p w14:paraId="4E8568D0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Griffin, J. (2020, March 27). </w:t>
      </w:r>
      <w:hyperlink r:id="rId43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The history of medicine and organized healthcare in America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Griffin Benefits</w:t>
      </w:r>
      <w:r>
        <w:rPr>
          <w:rFonts w:ascii="Calibri" w:eastAsia="Calibri" w:hAnsi="Calibri" w:cs="Calibri"/>
        </w:rPr>
        <w:t>.</w:t>
      </w:r>
    </w:p>
    <w:p w14:paraId="4E8568D1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Hari, J. (2015, June). </w:t>
      </w:r>
      <w:hyperlink r:id="rId44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Everything you think you know about addiction is wrong</w:t>
        </w:r>
      </w:hyperlink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  <w:iCs/>
        </w:rPr>
        <w:t>TEDGlobalLondon</w:t>
      </w:r>
      <w:proofErr w:type="spellEnd"/>
      <w:r>
        <w:rPr>
          <w:rFonts w:ascii="Calibri" w:eastAsia="Calibri" w:hAnsi="Calibri" w:cs="Calibri"/>
        </w:rPr>
        <w:t>.</w:t>
      </w:r>
    </w:p>
    <w:p w14:paraId="4E8568D2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Hart, A. (2023, June 20). </w:t>
      </w:r>
      <w:hyperlink r:id="rId45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California’s homelessness crisis is homegrown, study finds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California Healthline</w:t>
      </w:r>
      <w:r>
        <w:rPr>
          <w:rFonts w:ascii="Calibri" w:eastAsia="Calibri" w:hAnsi="Calibri" w:cs="Calibri"/>
        </w:rPr>
        <w:t>.</w:t>
      </w:r>
    </w:p>
    <w:p w14:paraId="4E8568D3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Huggett, J. (2019, June 6). </w:t>
      </w:r>
      <w:hyperlink r:id="rId46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Six tips to overcome age discrimination at work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Forbes</w:t>
      </w:r>
      <w:r>
        <w:rPr>
          <w:rFonts w:ascii="Calibri" w:eastAsia="Calibri" w:hAnsi="Calibri" w:cs="Calibri"/>
        </w:rPr>
        <w:t>.</w:t>
      </w:r>
    </w:p>
    <w:p w14:paraId="4E8568D4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HumanServicesEdu.org. (n.d.). </w:t>
      </w:r>
      <w:hyperlink r:id="rId47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Human services careers</w:t>
        </w:r>
      </w:hyperlink>
      <w:r>
        <w:rPr>
          <w:rFonts w:ascii="Calibri" w:eastAsia="Calibri" w:hAnsi="Calibri" w:cs="Calibri"/>
        </w:rPr>
        <w:t>.</w:t>
      </w:r>
    </w:p>
    <w:p w14:paraId="4E8568D5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Idris, M. (2018, December). </w:t>
      </w:r>
      <w:hyperlink r:id="rId48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What refugees need to start new lives</w:t>
        </w:r>
      </w:hyperlink>
      <w:r>
        <w:rPr>
          <w:rFonts w:ascii="Calibri" w:eastAsia="Calibri" w:hAnsi="Calibri" w:cs="Calibri"/>
        </w:rPr>
        <w:t>. TED Residency.</w:t>
      </w:r>
    </w:p>
    <w:p w14:paraId="4E8568D6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Joszt, L. (2018, July 20). </w:t>
      </w:r>
      <w:hyperlink r:id="rId49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5 vulnerable populations in healthcare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American Journal of Managed Care</w:t>
      </w:r>
      <w:r>
        <w:rPr>
          <w:rFonts w:ascii="Calibri" w:eastAsia="Calibri" w:hAnsi="Calibri" w:cs="Calibri"/>
        </w:rPr>
        <w:t>.</w:t>
      </w:r>
    </w:p>
    <w:p w14:paraId="4E8568D7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Kennedy, B. (2024, April 24). </w:t>
      </w:r>
      <w:hyperlink r:id="rId50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Most Americans think U.S. K-12 STEM education isn’t above average, but test results paint a mixed picture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Pew Research Center</w:t>
      </w:r>
      <w:r>
        <w:rPr>
          <w:rFonts w:ascii="Calibri" w:eastAsia="Calibri" w:hAnsi="Calibri" w:cs="Calibri"/>
        </w:rPr>
        <w:t>.</w:t>
      </w:r>
    </w:p>
    <w:p w14:paraId="4E8568D8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Kessler, D. (n.d.). </w:t>
      </w:r>
      <w:hyperlink r:id="rId51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5 stages of grief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Grief.com</w:t>
      </w:r>
      <w:r>
        <w:rPr>
          <w:rFonts w:ascii="Calibri" w:eastAsia="Calibri" w:hAnsi="Calibri" w:cs="Calibri"/>
        </w:rPr>
        <w:t>.</w:t>
      </w:r>
    </w:p>
    <w:p w14:paraId="4E8568D9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Kober, N., &amp; Rentner, D. S. (2020). </w:t>
      </w:r>
      <w:hyperlink r:id="rId52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History and evolution of public education in the US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Center on Education Policy</w:t>
      </w:r>
      <w:r>
        <w:rPr>
          <w:rFonts w:ascii="Calibri" w:eastAsia="Calibri" w:hAnsi="Calibri" w:cs="Calibri"/>
        </w:rPr>
        <w:t>.</w:t>
      </w:r>
    </w:p>
    <w:p w14:paraId="4E8568DA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KTVB. (2021, September 13). </w:t>
      </w:r>
      <w:hyperlink r:id="rId53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There is recovery: Actress and Idaho resident Mariel Hemingway talks about mental health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YouTube</w:t>
      </w:r>
      <w:r>
        <w:rPr>
          <w:rFonts w:ascii="Calibri" w:eastAsia="Calibri" w:hAnsi="Calibri" w:cs="Calibri"/>
        </w:rPr>
        <w:t>.</w:t>
      </w:r>
    </w:p>
    <w:p w14:paraId="4E8568DB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LA CityView35. (2023, August 18). </w:t>
      </w:r>
      <w:hyperlink r:id="rId54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LA Currents: Fr. Greg Boyle (Full Interview)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YouTube</w:t>
      </w:r>
      <w:r>
        <w:rPr>
          <w:rFonts w:ascii="Calibri" w:eastAsia="Calibri" w:hAnsi="Calibri" w:cs="Calibri"/>
        </w:rPr>
        <w:t>.</w:t>
      </w:r>
    </w:p>
    <w:p w14:paraId="4E8568DC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Love, J. (2025, February 1). </w:t>
      </w:r>
      <w:hyperlink r:id="rId55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Dogs sniff out cancer: A scent-</w:t>
        </w:r>
        <w:proofErr w:type="spellStart"/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sational</w:t>
        </w:r>
        <w:proofErr w:type="spellEnd"/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 xml:space="preserve"> breakthrough!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Healthy Happy News</w:t>
      </w:r>
      <w:r>
        <w:rPr>
          <w:rFonts w:ascii="Calibri" w:eastAsia="Calibri" w:hAnsi="Calibri" w:cs="Calibri"/>
        </w:rPr>
        <w:t>.</w:t>
      </w:r>
    </w:p>
    <w:p w14:paraId="4E8568DD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My Peace of Mindfulness. (2020, April 21). </w:t>
      </w:r>
      <w:hyperlink r:id="rId56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Immune system meditation for boosting immunity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YouTube</w:t>
      </w:r>
      <w:r>
        <w:rPr>
          <w:rFonts w:ascii="Calibri" w:eastAsia="Calibri" w:hAnsi="Calibri" w:cs="Calibri"/>
        </w:rPr>
        <w:t>.</w:t>
      </w:r>
    </w:p>
    <w:p w14:paraId="4E8568DE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NASA. (n.d.). </w:t>
      </w:r>
      <w:hyperlink r:id="rId57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Evidence: Climate change</w:t>
        </w:r>
      </w:hyperlink>
      <w:r>
        <w:rPr>
          <w:rFonts w:ascii="Calibri" w:eastAsia="Calibri" w:hAnsi="Calibri" w:cs="Calibri"/>
        </w:rPr>
        <w:t>.</w:t>
      </w:r>
    </w:p>
    <w:p w14:paraId="4E8568DF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National Alliance on Mental Illness. (n.d.). </w:t>
      </w:r>
      <w:hyperlink r:id="rId58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Individuals with mental illness</w:t>
        </w:r>
      </w:hyperlink>
      <w:r>
        <w:rPr>
          <w:rFonts w:ascii="Calibri" w:eastAsia="Calibri" w:hAnsi="Calibri" w:cs="Calibri"/>
        </w:rPr>
        <w:t>.</w:t>
      </w:r>
    </w:p>
    <w:p w14:paraId="4E8568E0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National Alliance to End Homelessness. (2024, August 5). </w:t>
      </w:r>
      <w:hyperlink r:id="rId59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State of homelessness: 2024 edition</w:t>
        </w:r>
      </w:hyperlink>
      <w:r>
        <w:rPr>
          <w:rFonts w:ascii="Calibri" w:eastAsia="Calibri" w:hAnsi="Calibri" w:cs="Calibri"/>
        </w:rPr>
        <w:t>.</w:t>
      </w:r>
    </w:p>
    <w:p w14:paraId="4E8568E1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National Center for Education Statistics. (n.d.). </w:t>
      </w:r>
      <w:hyperlink r:id="rId60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Homepage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U.S. Department of Education</w:t>
      </w:r>
      <w:r>
        <w:rPr>
          <w:rFonts w:ascii="Calibri" w:eastAsia="Calibri" w:hAnsi="Calibri" w:cs="Calibri"/>
        </w:rPr>
        <w:t>.</w:t>
      </w:r>
    </w:p>
    <w:p w14:paraId="4E8568E2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National Education Association. (n.d.). </w:t>
      </w:r>
      <w:hyperlink r:id="rId61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Homepage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NEA</w:t>
      </w:r>
      <w:r>
        <w:rPr>
          <w:rFonts w:ascii="Calibri" w:eastAsia="Calibri" w:hAnsi="Calibri" w:cs="Calibri"/>
        </w:rPr>
        <w:t>.</w:t>
      </w:r>
    </w:p>
    <w:p w14:paraId="4E8568E3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National Gang Center. (n.d.). </w:t>
      </w:r>
      <w:hyperlink r:id="rId62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Frequently asked questions about gangs</w:t>
        </w:r>
      </w:hyperlink>
      <w:r>
        <w:rPr>
          <w:rFonts w:ascii="Calibri" w:eastAsia="Calibri" w:hAnsi="Calibri" w:cs="Calibri"/>
        </w:rPr>
        <w:t>.</w:t>
      </w:r>
    </w:p>
    <w:p w14:paraId="4E8568E4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National Gang Center. (n.d.). </w:t>
      </w:r>
      <w:hyperlink r:id="rId63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Programs: Antisocial/delinquent beliefs</w:t>
        </w:r>
      </w:hyperlink>
      <w:r>
        <w:rPr>
          <w:rFonts w:ascii="Calibri" w:eastAsia="Calibri" w:hAnsi="Calibri" w:cs="Calibri"/>
        </w:rPr>
        <w:t>.</w:t>
      </w:r>
    </w:p>
    <w:p w14:paraId="4E8568E5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National Institute on Drug Abuse. (n.d.). </w:t>
      </w:r>
      <w:hyperlink r:id="rId64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National Drug &amp; Alcohol IQ Challenge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Kahoot!</w:t>
      </w:r>
      <w:r>
        <w:rPr>
          <w:rFonts w:ascii="Calibri" w:eastAsia="Calibri" w:hAnsi="Calibri" w:cs="Calibri"/>
        </w:rPr>
        <w:t>.</w:t>
      </w:r>
    </w:p>
    <w:p w14:paraId="4E8568E6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lastRenderedPageBreak/>
        <w:t xml:space="preserve">Our Changing Climate. (2021, July 20). </w:t>
      </w:r>
      <w:hyperlink r:id="rId65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Who is polluting the ocean with plastic?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YouTube</w:t>
      </w:r>
      <w:r>
        <w:rPr>
          <w:rFonts w:ascii="Calibri" w:eastAsia="Calibri" w:hAnsi="Calibri" w:cs="Calibri"/>
        </w:rPr>
        <w:t>.</w:t>
      </w:r>
    </w:p>
    <w:p w14:paraId="4E8568E7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Oxfam International. (n.d.). </w:t>
      </w:r>
      <w:hyperlink r:id="rId66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How does it feel to be a refugee? Hear their words</w:t>
        </w:r>
      </w:hyperlink>
      <w:r>
        <w:rPr>
          <w:rFonts w:ascii="Calibri" w:eastAsia="Calibri" w:hAnsi="Calibri" w:cs="Calibri"/>
        </w:rPr>
        <w:t>.</w:t>
      </w:r>
    </w:p>
    <w:p w14:paraId="4E8568E8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PBS. (2018, October 18). </w:t>
      </w:r>
      <w:hyperlink r:id="rId67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Addiction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NOVA</w:t>
      </w:r>
      <w:r>
        <w:rPr>
          <w:rFonts w:ascii="Calibri" w:eastAsia="Calibri" w:hAnsi="Calibri" w:cs="Calibri"/>
        </w:rPr>
        <w:t>.</w:t>
      </w:r>
    </w:p>
    <w:p w14:paraId="4E8568E9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PBS. (n.d.). </w:t>
      </w:r>
      <w:hyperlink r:id="rId68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The Diocesan Migrant and Refugee Services, Inc.</w:t>
        </w:r>
      </w:hyperlink>
      <w:r>
        <w:rPr>
          <w:rFonts w:ascii="Calibri" w:eastAsia="Calibri" w:hAnsi="Calibri" w:cs="Calibri"/>
        </w:rPr>
        <w:t>.</w:t>
      </w:r>
    </w:p>
    <w:p w14:paraId="4E8568EA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PBS. (n.d.). </w:t>
      </w:r>
      <w:hyperlink r:id="rId69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Rebecoming me: Foster care stories</w:t>
        </w:r>
      </w:hyperlink>
      <w:r>
        <w:rPr>
          <w:rFonts w:ascii="Calibri" w:eastAsia="Calibri" w:hAnsi="Calibri" w:cs="Calibri"/>
        </w:rPr>
        <w:t>.</w:t>
      </w:r>
    </w:p>
    <w:p w14:paraId="4E8568EB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PBS. (2018, April 24). </w:t>
      </w:r>
      <w:hyperlink r:id="rId70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Trafficked in America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FRONTLINE</w:t>
      </w:r>
      <w:r>
        <w:rPr>
          <w:rFonts w:ascii="Calibri" w:eastAsia="Calibri" w:hAnsi="Calibri" w:cs="Calibri"/>
        </w:rPr>
        <w:t>.</w:t>
      </w:r>
    </w:p>
    <w:p w14:paraId="4E8568EC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PBS SoCal. (n.d.). </w:t>
      </w:r>
      <w:hyperlink r:id="rId71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Congratulations, you’re on your own: Life after foster care</w:t>
        </w:r>
      </w:hyperlink>
      <w:r>
        <w:rPr>
          <w:rFonts w:ascii="Calibri" w:eastAsia="Calibri" w:hAnsi="Calibri" w:cs="Calibri"/>
        </w:rPr>
        <w:t>.</w:t>
      </w:r>
    </w:p>
    <w:p w14:paraId="4E8568ED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PBS Terra. (2023, April 21). </w:t>
      </w:r>
      <w:hyperlink r:id="rId72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Have we made any progress on climate change? Here’s the data</w:t>
        </w:r>
        <w:r>
          <w:rPr>
            <w:rStyle w:val="Hyperlink"/>
            <w:rFonts w:ascii="Calibri" w:eastAsia="Calibri" w:hAnsi="Calibri" w:cs="Calibri"/>
            <w:b/>
            <w:bCs/>
            <w:smallCaps/>
          </w:rPr>
          <w:t>.</w:t>
        </w:r>
      </w:hyperlink>
    </w:p>
    <w:p w14:paraId="4E8568EE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QPR Institute. (n.d.). </w:t>
      </w:r>
      <w:hyperlink r:id="rId73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Certified training programs</w:t>
        </w:r>
      </w:hyperlink>
      <w:r>
        <w:rPr>
          <w:rFonts w:ascii="Calibri" w:eastAsia="Calibri" w:hAnsi="Calibri" w:cs="Calibri"/>
        </w:rPr>
        <w:t>.</w:t>
      </w:r>
    </w:p>
    <w:p w14:paraId="4E8568EF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Relias. (n.d.). </w:t>
      </w:r>
      <w:hyperlink r:id="rId74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6 challenges of the human services worker</w:t>
        </w:r>
      </w:hyperlink>
      <w:r>
        <w:rPr>
          <w:rFonts w:ascii="Calibri" w:eastAsia="Calibri" w:hAnsi="Calibri" w:cs="Calibri"/>
        </w:rPr>
        <w:t>.</w:t>
      </w:r>
    </w:p>
    <w:p w14:paraId="4E8568F0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Robinson, K. (2006, February). </w:t>
      </w:r>
      <w:hyperlink r:id="rId75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Do schools kill creativity?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TED Talk</w:t>
      </w:r>
      <w:r>
        <w:rPr>
          <w:rFonts w:ascii="Calibri" w:eastAsia="Calibri" w:hAnsi="Calibri" w:cs="Calibri"/>
        </w:rPr>
        <w:t>.</w:t>
      </w:r>
    </w:p>
    <w:p w14:paraId="4E8568F1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Russell, M. (2024, June 4). </w:t>
      </w:r>
      <w:hyperlink r:id="rId76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Great Dane Maverick named America’s Hero Dog for therapy work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The Animal Rescue Site</w:t>
      </w:r>
    </w:p>
    <w:p w14:paraId="4E8568F2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San Diego County Health and Human Services Agency. (n.d.). </w:t>
      </w:r>
      <w:hyperlink r:id="rId77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Homepage</w:t>
        </w:r>
      </w:hyperlink>
      <w:r>
        <w:rPr>
          <w:rFonts w:ascii="Calibri" w:eastAsia="Calibri" w:hAnsi="Calibri" w:cs="Calibri"/>
        </w:rPr>
        <w:t>.</w:t>
      </w:r>
    </w:p>
    <w:p w14:paraId="4E8568F3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Scientific American. (2015, September 2). </w:t>
      </w:r>
      <w:hyperlink r:id="rId78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How many trees are there in the world?</w:t>
        </w:r>
      </w:hyperlink>
      <w:r>
        <w:rPr>
          <w:rFonts w:ascii="Calibri" w:eastAsia="Calibri" w:hAnsi="Calibri" w:cs="Calibri"/>
        </w:rPr>
        <w:t>.</w:t>
      </w:r>
    </w:p>
    <w:p w14:paraId="4E8568F4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Sissay, L. (2012, June). </w:t>
      </w:r>
      <w:hyperlink r:id="rId79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A child of the state</w:t>
        </w:r>
      </w:hyperlink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TEDxHousesOfParliament</w:t>
      </w:r>
      <w:proofErr w:type="spellEnd"/>
      <w:r>
        <w:rPr>
          <w:rFonts w:ascii="Calibri" w:eastAsia="Calibri" w:hAnsi="Calibri" w:cs="Calibri"/>
        </w:rPr>
        <w:t>.</w:t>
      </w:r>
    </w:p>
    <w:p w14:paraId="4E8568F5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Smith, S. (2019, October 29). </w:t>
      </w:r>
      <w:hyperlink r:id="rId80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How horse therapy can help veterans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Military.com</w:t>
      </w:r>
    </w:p>
    <w:p w14:paraId="4E8568F6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Soler, E. (2013, December). </w:t>
      </w:r>
      <w:hyperlink r:id="rId81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How we turned the tide on domestic violence (Hint: the Polaroid helped)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TEDWomen</w:t>
      </w:r>
      <w:r>
        <w:rPr>
          <w:rFonts w:ascii="Calibri" w:eastAsia="Calibri" w:hAnsi="Calibri" w:cs="Calibri"/>
        </w:rPr>
        <w:t>.</w:t>
      </w:r>
    </w:p>
    <w:p w14:paraId="4E8568F7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SPCA International. (2024, February 13). </w:t>
      </w:r>
      <w:hyperlink r:id="rId82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A soldier’s best friend</w:t>
        </w:r>
      </w:hyperlink>
    </w:p>
    <w:p w14:paraId="4E8568F8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SPCA International. (2024, February 13). </w:t>
      </w:r>
      <w:hyperlink r:id="rId83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Reunited and thriving</w:t>
        </w:r>
      </w:hyperlink>
      <w:r>
        <w:rPr>
          <w:rFonts w:ascii="Calibri" w:eastAsia="Calibri" w:hAnsi="Calibri" w:cs="Calibri"/>
        </w:rPr>
        <w:t>.</w:t>
      </w:r>
    </w:p>
    <w:p w14:paraId="4E8568F9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Suh, E., &amp; Ma, M. (2023, January 19). </w:t>
      </w:r>
      <w:hyperlink r:id="rId84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Health insurance guide: Find plans and shop today</w:t>
        </w:r>
      </w:hyperlink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  <w:iCs/>
        </w:rPr>
        <w:t>Policygenius</w:t>
      </w:r>
      <w:proofErr w:type="spellEnd"/>
      <w:r>
        <w:rPr>
          <w:rFonts w:ascii="Calibri" w:eastAsia="Calibri" w:hAnsi="Calibri" w:cs="Calibri"/>
        </w:rPr>
        <w:t>.</w:t>
      </w:r>
    </w:p>
    <w:p w14:paraId="4E8568FA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The American Story. (2025, January 1). </w:t>
      </w:r>
      <w:hyperlink r:id="rId85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The history of gangs in the United States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YouTube</w:t>
      </w:r>
      <w:r>
        <w:rPr>
          <w:rFonts w:ascii="Calibri" w:eastAsia="Calibri" w:hAnsi="Calibri" w:cs="Calibri"/>
        </w:rPr>
        <w:t>.</w:t>
      </w:r>
    </w:p>
    <w:p w14:paraId="4E8568FB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The Science Behind It. (n.d.). </w:t>
      </w:r>
      <w:hyperlink r:id="rId86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What are the biggest problems facing veterans returning home from conflict?</w:t>
        </w:r>
      </w:hyperlink>
    </w:p>
    <w:p w14:paraId="4E8568FC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Tigar, L. (2020, April 22). </w:t>
      </w:r>
      <w:hyperlink r:id="rId87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10 awesome campaigns to save our planet</w:t>
        </w:r>
      </w:hyperlink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  <w:i/>
          <w:iCs/>
        </w:rPr>
        <w:t>Greatist</w:t>
      </w:r>
      <w:proofErr w:type="spellEnd"/>
      <w:r>
        <w:rPr>
          <w:rFonts w:ascii="Calibri" w:eastAsia="Calibri" w:hAnsi="Calibri" w:cs="Calibri"/>
        </w:rPr>
        <w:t>.</w:t>
      </w:r>
    </w:p>
    <w:p w14:paraId="4E8568FD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Tucker, M. (2021, May 5). </w:t>
      </w:r>
      <w:hyperlink r:id="rId88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Why other countries keep outperforming us in education and how to catch up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Education Week</w:t>
      </w:r>
      <w:r>
        <w:rPr>
          <w:rFonts w:ascii="Calibri" w:eastAsia="Calibri" w:hAnsi="Calibri" w:cs="Calibri"/>
        </w:rPr>
        <w:t>.</w:t>
      </w:r>
    </w:p>
    <w:p w14:paraId="4E8568FE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United Nations. (n.d.). </w:t>
      </w:r>
      <w:hyperlink r:id="rId89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What is domestic abuse?</w:t>
        </w:r>
      </w:hyperlink>
      <w:r>
        <w:rPr>
          <w:rFonts w:ascii="Calibri" w:eastAsia="Calibri" w:hAnsi="Calibri" w:cs="Calibri"/>
        </w:rPr>
        <w:t>.</w:t>
      </w:r>
    </w:p>
    <w:p w14:paraId="4E8568FF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Urban Ministries of Durham. (n.d.). </w:t>
      </w:r>
      <w:hyperlink r:id="rId90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It’s just stuff until you don’t have it</w:t>
        </w:r>
        <w:r>
          <w:rPr>
            <w:rStyle w:val="Hyperlink"/>
            <w:rFonts w:ascii="Calibri" w:eastAsia="Calibri" w:hAnsi="Calibri" w:cs="Calibri"/>
            <w:b/>
            <w:bCs/>
            <w:smallCaps/>
          </w:rPr>
          <w:t>.</w:t>
        </w:r>
      </w:hyperlink>
    </w:p>
    <w:p w14:paraId="4E856900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USA for UNHCR. (n.d.). </w:t>
      </w:r>
      <w:hyperlink r:id="rId91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What is a refugee?</w:t>
        </w:r>
      </w:hyperlink>
      <w:r>
        <w:rPr>
          <w:rFonts w:ascii="Calibri" w:eastAsia="Calibri" w:hAnsi="Calibri" w:cs="Calibri"/>
        </w:rPr>
        <w:t>.</w:t>
      </w:r>
    </w:p>
    <w:p w14:paraId="4E856901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U.S. Department of Health and Human Services. (n.d.). </w:t>
      </w:r>
      <w:hyperlink r:id="rId92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Homepage</w:t>
        </w:r>
      </w:hyperlink>
      <w:r>
        <w:rPr>
          <w:rFonts w:ascii="Calibri" w:eastAsia="Calibri" w:hAnsi="Calibri" w:cs="Calibri"/>
        </w:rPr>
        <w:t>.</w:t>
      </w:r>
    </w:p>
    <w:p w14:paraId="4E856902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U.S. Department of Homeland Security. (2022, September 22). </w:t>
      </w:r>
      <w:hyperlink r:id="rId93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What is human trafficking?</w:t>
        </w:r>
      </w:hyperlink>
      <w:r>
        <w:rPr>
          <w:rFonts w:ascii="Calibri" w:eastAsia="Calibri" w:hAnsi="Calibri" w:cs="Calibri"/>
        </w:rPr>
        <w:t>.</w:t>
      </w:r>
    </w:p>
    <w:p w14:paraId="4E856903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U.S. Department of State. (n.d.). </w:t>
      </w:r>
      <w:hyperlink r:id="rId94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20 ways you can help fight human trafficking</w:t>
        </w:r>
      </w:hyperlink>
      <w:r>
        <w:rPr>
          <w:rFonts w:ascii="Calibri" w:eastAsia="Calibri" w:hAnsi="Calibri" w:cs="Calibri"/>
        </w:rPr>
        <w:t>.</w:t>
      </w:r>
    </w:p>
    <w:p w14:paraId="4E856904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U.S. Department of Veterans Affairs. (n.d.). </w:t>
      </w:r>
      <w:hyperlink r:id="rId95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Official website</w:t>
        </w:r>
      </w:hyperlink>
    </w:p>
    <w:p w14:paraId="4E856905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U.S. Equal Employment Opportunity Commission. (n.d.). </w:t>
      </w:r>
      <w:hyperlink r:id="rId96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Facts about race/color discrimination</w:t>
        </w:r>
      </w:hyperlink>
      <w:r>
        <w:rPr>
          <w:rFonts w:ascii="Calibri" w:eastAsia="Calibri" w:hAnsi="Calibri" w:cs="Calibri"/>
        </w:rPr>
        <w:t>.</w:t>
      </w:r>
    </w:p>
    <w:p w14:paraId="4E856906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lastRenderedPageBreak/>
        <w:t xml:space="preserve">Watt, J. (2018, November 26). </w:t>
      </w:r>
      <w:hyperlink r:id="rId97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Compassion fatigue: What is it and do you have it?</w:t>
        </w:r>
      </w:hyperlink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TEDxFargo</w:t>
      </w:r>
      <w:proofErr w:type="spellEnd"/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  <w:iCs/>
        </w:rPr>
        <w:t>YouTube</w:t>
      </w:r>
      <w:r>
        <w:rPr>
          <w:rFonts w:ascii="Calibri" w:eastAsia="Calibri" w:hAnsi="Calibri" w:cs="Calibri"/>
        </w:rPr>
        <w:t>.</w:t>
      </w:r>
    </w:p>
    <w:p w14:paraId="4E856907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World Economic Forum. (2016, May 9). </w:t>
      </w:r>
      <w:hyperlink r:id="rId98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Five stories that show women fighting sexism around the world</w:t>
        </w:r>
      </w:hyperlink>
      <w:r>
        <w:rPr>
          <w:rFonts w:ascii="Calibri" w:eastAsia="Calibri" w:hAnsi="Calibri" w:cs="Calibri"/>
        </w:rPr>
        <w:t>.</w:t>
      </w:r>
    </w:p>
    <w:p w14:paraId="4E856908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Youth Development Inc. (2020, May 20). </w:t>
      </w:r>
      <w:hyperlink r:id="rId99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How to leave a gang</w:t>
        </w:r>
      </w:hyperlink>
      <w:r>
        <w:rPr>
          <w:rFonts w:ascii="Calibri" w:eastAsia="Calibri" w:hAnsi="Calibri" w:cs="Calibri"/>
        </w:rPr>
        <w:t>.</w:t>
      </w:r>
    </w:p>
    <w:p w14:paraId="4E856909" w14:textId="77777777" w:rsidR="00CE2C49" w:rsidRDefault="0000000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</w:pPr>
      <w:r>
        <w:rPr>
          <w:rFonts w:ascii="Calibri" w:eastAsia="Calibri" w:hAnsi="Calibri" w:cs="Calibri"/>
        </w:rPr>
        <w:t xml:space="preserve">4 Paws 4 Patriots. (n.d.). </w:t>
      </w:r>
      <w:hyperlink r:id="rId100" w:history="1">
        <w:r>
          <w:rPr>
            <w:rStyle w:val="Hyperlink"/>
            <w:rFonts w:ascii="Calibri" w:eastAsia="Calibri" w:hAnsi="Calibri" w:cs="Calibri"/>
            <w:b/>
            <w:bCs/>
            <w:i/>
            <w:iCs/>
            <w:smallCaps/>
          </w:rPr>
          <w:t>Service dogs for disabled veterans and first responders</w:t>
        </w:r>
      </w:hyperlink>
    </w:p>
    <w:p w14:paraId="4E85690A" w14:textId="77777777" w:rsidR="00CE2C49" w:rsidRDefault="00CE2C49"/>
    <w:sectPr w:rsidR="00CE2C4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66BC5" w14:textId="77777777" w:rsidR="002B4C16" w:rsidRDefault="002B4C16">
      <w:pPr>
        <w:spacing w:after="0" w:line="240" w:lineRule="auto"/>
      </w:pPr>
      <w:r>
        <w:separator/>
      </w:r>
    </w:p>
  </w:endnote>
  <w:endnote w:type="continuationSeparator" w:id="0">
    <w:p w14:paraId="62142984" w14:textId="77777777" w:rsidR="002B4C16" w:rsidRDefault="002B4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0D5F" w14:textId="77777777" w:rsidR="002B4C16" w:rsidRDefault="002B4C1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13339A" w14:textId="77777777" w:rsidR="002B4C16" w:rsidRDefault="002B4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60699"/>
    <w:multiLevelType w:val="multilevel"/>
    <w:tmpl w:val="866087C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541866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2C49"/>
    <w:rsid w:val="002B4C16"/>
    <w:rsid w:val="008C44C6"/>
    <w:rsid w:val="00A85093"/>
    <w:rsid w:val="00CE2C49"/>
    <w:rsid w:val="00F0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68AB"/>
  <w15:docId w15:val="{625C8498-9A0F-49C9-815A-C1C31990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78" w:lineRule="auto"/>
    </w:pPr>
    <w:rPr>
      <w:rFonts w:eastAsia="Times New Roman"/>
      <w:kern w:val="0"/>
      <w:lang w:eastAsia="ja-JP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dc.gov/oeeo/policies/discrimination.html" TargetMode="External"/><Relationship Id="rId21" Type="http://schemas.openxmlformats.org/officeDocument/2006/relationships/hyperlink" Target="https://www.cdss.ca.gov/inforesources/foster-care" TargetMode="External"/><Relationship Id="rId42" Type="http://schemas.openxmlformats.org/officeDocument/2006/relationships/hyperlink" Target="https://www.google.com/maps/d/viewer?mid=1lCs2LqX6NbTZ6rph7pWtf8VZyzI&amp;hl=en_US&amp;ll=34.53514202246969%2C-118.12925553809825&amp;z=6" TargetMode="External"/><Relationship Id="rId47" Type="http://schemas.openxmlformats.org/officeDocument/2006/relationships/hyperlink" Target="https://www.humanservicesedu.org/occupation-career-outlook/" TargetMode="External"/><Relationship Id="rId63" Type="http://schemas.openxmlformats.org/officeDocument/2006/relationships/hyperlink" Target="https://nationalgangcenter.ojp.gov/" TargetMode="External"/><Relationship Id="rId68" Type="http://schemas.openxmlformats.org/officeDocument/2006/relationships/hyperlink" Target="https://www.pbs.org/video/the-diocesan-migrant-and-refugee-services-inc-xb7cj9/" TargetMode="External"/><Relationship Id="rId84" Type="http://schemas.openxmlformats.org/officeDocument/2006/relationships/hyperlink" Target="https://www.policygenius.com/health-insurance/" TargetMode="External"/><Relationship Id="rId89" Type="http://schemas.openxmlformats.org/officeDocument/2006/relationships/hyperlink" Target="https://www.un.org/en/coronavirus/what-is-domestic-abuse" TargetMode="External"/><Relationship Id="rId16" Type="http://schemas.openxmlformats.org/officeDocument/2006/relationships/hyperlink" Target="https://banhumantrafficking.com/sr/" TargetMode="External"/><Relationship Id="rId11" Type="http://schemas.openxmlformats.org/officeDocument/2006/relationships/hyperlink" Target="https://americanaddictioncenters.org/therapy-treatment" TargetMode="External"/><Relationship Id="rId32" Type="http://schemas.openxmlformats.org/officeDocument/2006/relationships/hyperlink" Target="https://www.goodnewsnetwork.org/christian-bale-breaks-ground-on-12-foster-homes-for-hundreds-of-transitioning-teens-in-california/" TargetMode="External"/><Relationship Id="rId37" Type="http://schemas.openxmlformats.org/officeDocument/2006/relationships/hyperlink" Target="https://www.equalityhumanrights.com/equality/equality-act-2010/your-rights-under-equality-act-2010/direct-and-indirect-discrimination" TargetMode="External"/><Relationship Id="rId53" Type="http://schemas.openxmlformats.org/officeDocument/2006/relationships/hyperlink" Target="https://www.youtube.com/watch?v=YTUgqmQdF7I" TargetMode="External"/><Relationship Id="rId58" Type="http://schemas.openxmlformats.org/officeDocument/2006/relationships/hyperlink" Target="https://www.nami.org/your-journey/individuals-with-mental-illness/" TargetMode="External"/><Relationship Id="rId74" Type="http://schemas.openxmlformats.org/officeDocument/2006/relationships/hyperlink" Target="https://www.relias.com/blog/6-challenges-of-the-human-services-worker" TargetMode="External"/><Relationship Id="rId79" Type="http://schemas.openxmlformats.org/officeDocument/2006/relationships/hyperlink" Target="https://www.ted.com/talks/lemn_sissay_a_child_of_the_state/transcript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www.namesforchange.org/Intro" TargetMode="External"/><Relationship Id="rId95" Type="http://schemas.openxmlformats.org/officeDocument/2006/relationships/hyperlink" Target="https://department.va.gov/" TargetMode="External"/><Relationship Id="rId22" Type="http://schemas.openxmlformats.org/officeDocument/2006/relationships/hyperlink" Target="https://www.chhs.ca.gov/" TargetMode="External"/><Relationship Id="rId27" Type="http://schemas.openxmlformats.org/officeDocument/2006/relationships/hyperlink" Target="https://www.nrdc.org/stories/greenhouse-effect-101" TargetMode="External"/><Relationship Id="rId43" Type="http://schemas.openxmlformats.org/officeDocument/2006/relationships/hyperlink" Target="https://www.griffinbenefits.com/blog/history-of-healthcare" TargetMode="External"/><Relationship Id="rId48" Type="http://schemas.openxmlformats.org/officeDocument/2006/relationships/hyperlink" Target="https://www.ted.com/talks/muhammed_idris_what_refugees_need_to_start_new_lives" TargetMode="External"/><Relationship Id="rId64" Type="http://schemas.openxmlformats.org/officeDocument/2006/relationships/hyperlink" Target="https://create.kahoot.it/details/0c339ba3-618a-4fae-a89d-c02a917e33d2" TargetMode="External"/><Relationship Id="rId69" Type="http://schemas.openxmlformats.org/officeDocument/2006/relationships/hyperlink" Target="https://www.pbs.org/show/rebecoming-me/" TargetMode="External"/><Relationship Id="rId80" Type="http://schemas.openxmlformats.org/officeDocument/2006/relationships/hyperlink" Target="https://www.military.com/benefits/veterans-health-care/veteran-horse-therapy.html" TargetMode="External"/><Relationship Id="rId85" Type="http://schemas.openxmlformats.org/officeDocument/2006/relationships/hyperlink" Target="https://www.youtube.com/watch?v=FQg9CLBg9V0" TargetMode="External"/><Relationship Id="rId12" Type="http://schemas.openxmlformats.org/officeDocument/2006/relationships/hyperlink" Target="https://www.psychiatry.org/patients-families/addiction-substance-use-disorders/what-is-a-substance-use-disorder" TargetMode="External"/><Relationship Id="rId17" Type="http://schemas.openxmlformats.org/officeDocument/2006/relationships/hyperlink" Target="https://www.bbc.com/news/world-middle-east-33192428" TargetMode="External"/><Relationship Id="rId25" Type="http://schemas.openxmlformats.org/officeDocument/2006/relationships/hyperlink" Target="https://www.cdc.gov/nchs/fastats/health-insurance.htm" TargetMode="External"/><Relationship Id="rId33" Type="http://schemas.openxmlformats.org/officeDocument/2006/relationships/hyperlink" Target="https://www.ted.com/talks/hilary_cottam_social_services_are_broken_how_we_can_fix_them" TargetMode="External"/><Relationship Id="rId38" Type="http://schemas.openxmlformats.org/officeDocument/2006/relationships/hyperlink" Target="https://www.unicefusa.org/stories/5-ways-fight-hate-and-discrimination" TargetMode="External"/><Relationship Id="rId46" Type="http://schemas.openxmlformats.org/officeDocument/2006/relationships/hyperlink" Target="https://www.forbes.com/councils/forbescoachescouncil/2019/06/06/six-tips-to-overcome-age-discrimination-at-work/" TargetMode="External"/><Relationship Id="rId59" Type="http://schemas.openxmlformats.org/officeDocument/2006/relationships/hyperlink" Target="https://endhomelessness.org/state-of-homelessness/" TargetMode="External"/><Relationship Id="rId67" Type="http://schemas.openxmlformats.org/officeDocument/2006/relationships/hyperlink" Target="https://www.pbs.org/wgbh/nova/video/addiction/" TargetMode="External"/><Relationship Id="rId20" Type="http://schemas.openxmlformats.org/officeDocument/2006/relationships/hyperlink" Target="https://www.betterhealth.vic.gov.au/health/servicesandsupport/types-of-mental-health-issues-and-illnesses" TargetMode="External"/><Relationship Id="rId41" Type="http://schemas.openxmlformats.org/officeDocument/2006/relationships/hyperlink" Target="https://www.refinery29.com/en-us/2019/10/8563273/elizabeth-warren-pregnancy-discrimination-stories" TargetMode="External"/><Relationship Id="rId54" Type="http://schemas.openxmlformats.org/officeDocument/2006/relationships/hyperlink" Target="https://www.youtube.com/watch?v=WsXbZF6ts6o" TargetMode="External"/><Relationship Id="rId62" Type="http://schemas.openxmlformats.org/officeDocument/2006/relationships/hyperlink" Target="https://nationalgangcenter.ojp.gov/about/faq" TargetMode="External"/><Relationship Id="rId70" Type="http://schemas.openxmlformats.org/officeDocument/2006/relationships/hyperlink" Target="https://www.pbs.org/wgbh/frontline/documentary/trafficked-in-america/" TargetMode="External"/><Relationship Id="rId75" Type="http://schemas.openxmlformats.org/officeDocument/2006/relationships/hyperlink" Target="https://www.ted.com/talks/sir_ken_robinson_do_schools_kill_creativity" TargetMode="External"/><Relationship Id="rId83" Type="http://schemas.openxmlformats.org/officeDocument/2006/relationships/hyperlink" Target="https://www.spcai.org/news/feature-stories/reunited-and-thriving" TargetMode="External"/><Relationship Id="rId88" Type="http://schemas.openxmlformats.org/officeDocument/2006/relationships/hyperlink" Target="https://www.edweek.org/policy-politics/opinion-why-other-countries-keep-outperforming-us-in-education-and-how-to-catch-up/2021/05" TargetMode="External"/><Relationship Id="rId91" Type="http://schemas.openxmlformats.org/officeDocument/2006/relationships/hyperlink" Target="https://www.unrefugees.org/refugee-facts/what-is-a-refugee/" TargetMode="External"/><Relationship Id="rId96" Type="http://schemas.openxmlformats.org/officeDocument/2006/relationships/hyperlink" Target="https://www.eeoc.gov/laws/guidance/facts-about-racecolor-discriminatio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theconversation.com/girls-in-gangs-how-they-are-recruited-exploited-and-trapped-175369" TargetMode="External"/><Relationship Id="rId23" Type="http://schemas.openxmlformats.org/officeDocument/2006/relationships/hyperlink" Target="https://www.youtube.com/watch?v=-TjBajgkMJA" TargetMode="External"/><Relationship Id="rId28" Type="http://schemas.openxmlformats.org/officeDocument/2006/relationships/hyperlink" Target="https://www.globalgiving.org/learn/listicle/13-powerful-refugee-stories/" TargetMode="External"/><Relationship Id="rId36" Type="http://schemas.openxmlformats.org/officeDocument/2006/relationships/hyperlink" Target="https://www.ted.com/talks/wale_elegbede_it_takes_a_community_to_eradicate_hate" TargetMode="External"/><Relationship Id="rId49" Type="http://schemas.openxmlformats.org/officeDocument/2006/relationships/hyperlink" Target="https://www.ajmc.com/view/5-vulnerable-populations-in-healthcare" TargetMode="External"/><Relationship Id="rId57" Type="http://schemas.openxmlformats.org/officeDocument/2006/relationships/hyperlink" Target="https://science.nasa.gov/climate-change/evidence/" TargetMode="External"/><Relationship Id="rId10" Type="http://schemas.openxmlformats.org/officeDocument/2006/relationships/hyperlink" Target="https://www.youtube.com/watch?v=U_kXuQHZmWs" TargetMode="External"/><Relationship Id="rId31" Type="http://schemas.openxmlformats.org/officeDocument/2006/relationships/hyperlink" Target="https://study.com/academy/lesson/modern-us-public-schools-kindergarten-to-high-school.html" TargetMode="External"/><Relationship Id="rId44" Type="http://schemas.openxmlformats.org/officeDocument/2006/relationships/hyperlink" Target="https://www.ted.com/talks/johann_hari_everything_you_think_you_know_about_addiction_is_wrong" TargetMode="External"/><Relationship Id="rId52" Type="http://schemas.openxmlformats.org/officeDocument/2006/relationships/hyperlink" Target="https://files.eric.ed.gov/fulltext/ED606970.pdf" TargetMode="External"/><Relationship Id="rId60" Type="http://schemas.openxmlformats.org/officeDocument/2006/relationships/hyperlink" Target="https://nces.ed.gov/" TargetMode="External"/><Relationship Id="rId65" Type="http://schemas.openxmlformats.org/officeDocument/2006/relationships/hyperlink" Target="https://www.youtube.com/watch?v=uRE_DndxwaA" TargetMode="External"/><Relationship Id="rId73" Type="http://schemas.openxmlformats.org/officeDocument/2006/relationships/hyperlink" Target="https://qprinstitute.com/" TargetMode="External"/><Relationship Id="rId78" Type="http://schemas.openxmlformats.org/officeDocument/2006/relationships/hyperlink" Target="https://www.scientificamerican.com/article/how-many-trees-are-there-in-the-world-video/" TargetMode="External"/><Relationship Id="rId81" Type="http://schemas.openxmlformats.org/officeDocument/2006/relationships/hyperlink" Target="https://www.ted.com/talks/esta_soler_how_we_turned_the_tide_on_domestic_violence_hint_the_polaroid_helped" TargetMode="External"/><Relationship Id="rId86" Type="http://schemas.openxmlformats.org/officeDocument/2006/relationships/hyperlink" Target="https://thesciencebehindit.org/what-are-the-biggest-problems-facing-veterans-returning-home-from-conflict/" TargetMode="External"/><Relationship Id="rId94" Type="http://schemas.openxmlformats.org/officeDocument/2006/relationships/hyperlink" Target="https://www.state.gov/20-ways-you-can-help-fight-human-trafficking/" TargetMode="External"/><Relationship Id="rId99" Type="http://schemas.openxmlformats.org/officeDocument/2006/relationships/hyperlink" Target="https://www.ydinm.org/2020/05/20/how-to-leave-a-gang/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fs4kids.org/blog/29-surprising-foster-care-facts/" TargetMode="External"/><Relationship Id="rId13" Type="http://schemas.openxmlformats.org/officeDocument/2006/relationships/hyperlink" Target="https://www.amnesty.org/en/what-we-do/discrimination/" TargetMode="External"/><Relationship Id="rId18" Type="http://schemas.openxmlformats.org/officeDocument/2006/relationships/hyperlink" Target="https://www.ted.com/talks/richard_j_berry_a_practical_way_to_help_the_homeless_find_work_and_safety" TargetMode="External"/><Relationship Id="rId39" Type="http://schemas.openxmlformats.org/officeDocument/2006/relationships/hyperlink" Target="https://www.ted.com/talks/hector_garcia_we_train_soldiers_for_war_let_s_train_them_to_come_home_too/transcript" TargetMode="External"/><Relationship Id="rId34" Type="http://schemas.openxmlformats.org/officeDocument/2006/relationships/hyperlink" Target="https://www.ted.com/talks/jan_denecker_how_to_do_more_with_less_in_healthcare" TargetMode="External"/><Relationship Id="rId50" Type="http://schemas.openxmlformats.org/officeDocument/2006/relationships/hyperlink" Target="https://www.pewresearch.org/short-reads/2024/04/24/most-americans-think-us-k-12-stem-education-isnt-above-average-but-test-results-paint-a-mixed-picture/" TargetMode="External"/><Relationship Id="rId55" Type="http://schemas.openxmlformats.org/officeDocument/2006/relationships/hyperlink" Target="https://healthyhappynews.com/dogs-sniff-out-cancer-a-scent-sational-breakthrough/" TargetMode="External"/><Relationship Id="rId76" Type="http://schemas.openxmlformats.org/officeDocument/2006/relationships/hyperlink" Target="https://theanimalrescuesite.com/blogs/news/maverick-uso-hero" TargetMode="External"/><Relationship Id="rId97" Type="http://schemas.openxmlformats.org/officeDocument/2006/relationships/hyperlink" Target="https://www.youtube.com/watch?v=v-4m35Gixno" TargetMode="External"/><Relationship Id="rId7" Type="http://schemas.openxmlformats.org/officeDocument/2006/relationships/hyperlink" Target="https://abc30.com/criticalstateofmind/" TargetMode="External"/><Relationship Id="rId71" Type="http://schemas.openxmlformats.org/officeDocument/2006/relationships/hyperlink" Target="https://www.pbs.org/video/congratulations-youre-on-your-own-life-after-foster-care-p5ziqx/" TargetMode="External"/><Relationship Id="rId92" Type="http://schemas.openxmlformats.org/officeDocument/2006/relationships/hyperlink" Target="https://www.hhs.gov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fordfoundation.org/news-and-stories/stories/confronting-shame-and-accepting-my-disability-with-judy-heumann/" TargetMode="External"/><Relationship Id="rId24" Type="http://schemas.openxmlformats.org/officeDocument/2006/relationships/hyperlink" Target="https://www.youtube.com/watch?v=s2Ey_fZjO4Q" TargetMode="External"/><Relationship Id="rId40" Type="http://schemas.openxmlformats.org/officeDocument/2006/relationships/hyperlink" Target="https://learn.genetics.utah.edu/content/addiction/abuse/" TargetMode="External"/><Relationship Id="rId45" Type="http://schemas.openxmlformats.org/officeDocument/2006/relationships/hyperlink" Target="https://californiahealthline.org/news/article/california-homelessness-is-homegrown-university-of-california-research/" TargetMode="External"/><Relationship Id="rId66" Type="http://schemas.openxmlformats.org/officeDocument/2006/relationships/hyperlink" Target="https://www.oxfam.org/en/how-does-it-feel-be-refugee-hear-their-words" TargetMode="External"/><Relationship Id="rId87" Type="http://schemas.openxmlformats.org/officeDocument/2006/relationships/hyperlink" Target="https://greatist.com/health/campaigns-saving-planet" TargetMode="External"/><Relationship Id="rId61" Type="http://schemas.openxmlformats.org/officeDocument/2006/relationships/hyperlink" Target="https://www.nea.org/" TargetMode="External"/><Relationship Id="rId82" Type="http://schemas.openxmlformats.org/officeDocument/2006/relationships/hyperlink" Target="https://www.spcai.org/news/feature-stories/a-soldiers-best-friend" TargetMode="External"/><Relationship Id="rId19" Type="http://schemas.openxmlformats.org/officeDocument/2006/relationships/hyperlink" Target="https://www.youtube.com/watch?v=hJPGGSJwTdU" TargetMode="External"/><Relationship Id="rId14" Type="http://schemas.openxmlformats.org/officeDocument/2006/relationships/hyperlink" Target="https://www.amnesty.org/en/what-we-do/refugees-asylum-seekers-and-migrants/" TargetMode="External"/><Relationship Id="rId30" Type="http://schemas.openxmlformats.org/officeDocument/2006/relationships/hyperlink" Target="https://surveys.signforgood.com/crp-email-winterweatherquiz-0224?utm_campaign=quiz&amp;utm_medium=email&amp;utm_source=fundraising&amp;code=WinterQuizEmailNDAResend0224&amp;ms=WinterQiuzEmail1NDAResend0224&amp;emci=002e1c60-a3d1-ee11-85f9-002248223794&amp;emdi=d3a92027-71d2-ee11-85f9-002248223794&amp;ceid=1835431" TargetMode="External"/><Relationship Id="rId35" Type="http://schemas.openxmlformats.org/officeDocument/2006/relationships/hyperlink" Target="https://dosomething.org/article/11-facts-about-endangered-species" TargetMode="External"/><Relationship Id="rId56" Type="http://schemas.openxmlformats.org/officeDocument/2006/relationships/hyperlink" Target="https://www.youtube.com/watch?v=v0xoUab5Z00" TargetMode="External"/><Relationship Id="rId77" Type="http://schemas.openxmlformats.org/officeDocument/2006/relationships/hyperlink" Target="https://www.sandiegocounty.gov/content/sdc/hhsa.html" TargetMode="External"/><Relationship Id="rId100" Type="http://schemas.openxmlformats.org/officeDocument/2006/relationships/hyperlink" Target="https://4paws4patriots.org/" TargetMode="External"/><Relationship Id="rId8" Type="http://schemas.openxmlformats.org/officeDocument/2006/relationships/hyperlink" Target="https://www.adoptuskids.org/adoption-and-foster-care/overview/adoption-from-foster-care/click-and-learn" TargetMode="External"/><Relationship Id="rId51" Type="http://schemas.openxmlformats.org/officeDocument/2006/relationships/hyperlink" Target="https://grief.com/the-five-stages-of-grief/" TargetMode="External"/><Relationship Id="rId72" Type="http://schemas.openxmlformats.org/officeDocument/2006/relationships/hyperlink" Target="https://www.pbs.org/video/have-we-made-any-progress-on-climate-change-heres-the-data-2jkqtb/" TargetMode="External"/><Relationship Id="rId93" Type="http://schemas.openxmlformats.org/officeDocument/2006/relationships/hyperlink" Target="https://www.dhs.gov/blue-campaign/what-human-trafficking" TargetMode="External"/><Relationship Id="rId98" Type="http://schemas.openxmlformats.org/officeDocument/2006/relationships/hyperlink" Target="https://www.weforum.org/stories/2016/05/five-stories-that-show-women-fighting-sexism-around-the-world/" TargetMode="External"/><Relationship Id="rId3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6907</Characters>
  <Application>Microsoft Office Word</Application>
  <DocSecurity>0</DocSecurity>
  <Lines>131</Lines>
  <Paragraphs>95</Paragraphs>
  <ScaleCrop>false</ScaleCrop>
  <Company/>
  <LinksUpToDate>false</LinksUpToDate>
  <CharactersWithSpaces>8081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Sperling, Barbra</dc:creator>
  <dc:description/>
  <cp:lastModifiedBy>Sperling, Barbra</cp:lastModifiedBy>
  <cp:revision>3</cp:revision>
  <dcterms:created xsi:type="dcterms:W3CDTF">2025-10-14T21:08:00Z</dcterms:created>
  <dcterms:modified xsi:type="dcterms:W3CDTF">2025-10-14T21:08:00Z</dcterms:modified>
</cp:coreProperties>
</file>